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F1" w:rsidRPr="00DA3A4A" w:rsidRDefault="00E402F1" w:rsidP="00E5013E">
      <w:pPr>
        <w:jc w:val="center"/>
        <w:rPr>
          <w:sz w:val="52"/>
        </w:rPr>
      </w:pPr>
      <w:r w:rsidRPr="00DA3A4A">
        <w:rPr>
          <w:noProof/>
          <w:sz w:val="32"/>
        </w:rPr>
        <w:drawing>
          <wp:anchor distT="0" distB="0" distL="114300" distR="114300" simplePos="0" relativeHeight="251658239" behindDoc="1" locked="0" layoutInCell="1" allowOverlap="1" wp14:anchorId="413DB2CF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3165" cy="2762250"/>
            <wp:effectExtent l="0" t="0" r="635" b="0"/>
            <wp:wrapNone/>
            <wp:docPr id="8" name="Picture 8" descr="https://www.hqsc.govt.nz/assets/Uploads/Takahe__FillWzkwMCw1MD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hqsc.govt.nz/assets/Uploads/Takahe__FillWzkwMCw1MDB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2" b="29079"/>
                    <a:stretch/>
                  </pic:blipFill>
                  <pic:spPr bwMode="auto">
                    <a:xfrm>
                      <a:off x="0" y="0"/>
                      <a:ext cx="754316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C2" w:rsidRPr="00DA3A4A">
        <w:rPr>
          <w:sz w:val="52"/>
        </w:rPr>
        <w:t>Perinatal Mortality Meetings</w:t>
      </w:r>
    </w:p>
    <w:p w:rsidR="00855404" w:rsidRPr="00DA3A4A" w:rsidRDefault="00DA79C2" w:rsidP="00E402F1">
      <w:pPr>
        <w:jc w:val="center"/>
        <w:rPr>
          <w:sz w:val="52"/>
        </w:rPr>
      </w:pPr>
      <w:r w:rsidRPr="00DA3A4A">
        <w:rPr>
          <w:sz w:val="52"/>
        </w:rPr>
        <w:t>for Canterbury</w:t>
      </w:r>
      <w:r w:rsidR="00FD034D" w:rsidRPr="00DA3A4A">
        <w:rPr>
          <w:sz w:val="52"/>
        </w:rPr>
        <w:t>/</w:t>
      </w:r>
      <w:proofErr w:type="spellStart"/>
      <w:r w:rsidRPr="00DA3A4A">
        <w:rPr>
          <w:sz w:val="52"/>
        </w:rPr>
        <w:t>Waitaha</w:t>
      </w:r>
      <w:proofErr w:type="spellEnd"/>
    </w:p>
    <w:p w:rsidR="00E5013E" w:rsidRPr="00DA3A4A" w:rsidRDefault="00DA79C2" w:rsidP="00DA3A4A">
      <w:pPr>
        <w:jc w:val="center"/>
        <w:rPr>
          <w:sz w:val="96"/>
        </w:rPr>
      </w:pPr>
      <w:r w:rsidRPr="00DA3A4A">
        <w:rPr>
          <w:sz w:val="96"/>
        </w:rPr>
        <w:t>202</w:t>
      </w:r>
      <w:r w:rsidR="00647511">
        <w:rPr>
          <w:sz w:val="96"/>
        </w:rPr>
        <w:t>5</w:t>
      </w:r>
    </w:p>
    <w:p w:rsidR="00FD034D" w:rsidRPr="00DA3A4A" w:rsidRDefault="00DA3A4A" w:rsidP="00E402F1">
      <w:pPr>
        <w:jc w:val="center"/>
        <w:rPr>
          <w:sz w:val="28"/>
        </w:rPr>
      </w:pPr>
      <w:r w:rsidRPr="00DA3A4A">
        <w:rPr>
          <w:sz w:val="28"/>
        </w:rPr>
        <w:t>Time:</w:t>
      </w:r>
      <w:r w:rsidR="00FD034D" w:rsidRPr="00DA3A4A">
        <w:rPr>
          <w:sz w:val="28"/>
        </w:rPr>
        <w:t xml:space="preserve"> 1230hrs -1330hrs</w:t>
      </w:r>
    </w:p>
    <w:p w:rsidR="00FD034D" w:rsidRPr="00DA3A4A" w:rsidRDefault="00EE754D" w:rsidP="00E402F1">
      <w:pPr>
        <w:jc w:val="center"/>
        <w:rPr>
          <w:sz w:val="28"/>
        </w:rPr>
      </w:pPr>
      <w:r>
        <w:rPr>
          <w:sz w:val="28"/>
        </w:rPr>
        <w:t>Location:</w:t>
      </w:r>
      <w:r w:rsidR="00DA3A4A">
        <w:rPr>
          <w:sz w:val="28"/>
        </w:rPr>
        <w:t xml:space="preserve"> </w:t>
      </w:r>
      <w:r w:rsidR="00FD034D" w:rsidRPr="00DA3A4A">
        <w:rPr>
          <w:sz w:val="28"/>
        </w:rPr>
        <w:t>3</w:t>
      </w:r>
      <w:r w:rsidR="00FD034D" w:rsidRPr="00DA3A4A">
        <w:rPr>
          <w:sz w:val="28"/>
          <w:vertAlign w:val="superscript"/>
        </w:rPr>
        <w:t>RD</w:t>
      </w:r>
      <w:r w:rsidR="00FD034D" w:rsidRPr="00DA3A4A">
        <w:rPr>
          <w:sz w:val="28"/>
        </w:rPr>
        <w:t xml:space="preserve"> Floor Seminar Room</w:t>
      </w:r>
    </w:p>
    <w:p w:rsidR="00FD034D" w:rsidRPr="00DA3A4A" w:rsidRDefault="00FD034D" w:rsidP="00DA3A4A">
      <w:pPr>
        <w:jc w:val="center"/>
        <w:rPr>
          <w:sz w:val="28"/>
        </w:rPr>
      </w:pPr>
      <w:r w:rsidRPr="00DA3A4A">
        <w:rPr>
          <w:sz w:val="28"/>
        </w:rPr>
        <w:t xml:space="preserve">O&amp;G Department/School of Medicine </w:t>
      </w:r>
      <w:r w:rsidR="00DA3A4A" w:rsidRPr="00DA3A4A">
        <w:rPr>
          <w:sz w:val="28"/>
        </w:rPr>
        <w:t>E</w:t>
      </w:r>
      <w:r w:rsidRPr="00DA3A4A">
        <w:rPr>
          <w:sz w:val="28"/>
        </w:rPr>
        <w:t>nd</w:t>
      </w:r>
      <w:r w:rsidR="00DA3A4A" w:rsidRPr="00DA3A4A">
        <w:rPr>
          <w:sz w:val="28"/>
        </w:rPr>
        <w:t xml:space="preserve">, </w:t>
      </w:r>
      <w:r w:rsidRPr="00DA3A4A">
        <w:rPr>
          <w:sz w:val="28"/>
        </w:rPr>
        <w:t>Christchurch Women’s Hospital</w:t>
      </w:r>
    </w:p>
    <w:p w:rsidR="00DA79C2" w:rsidRDefault="00DA79C2"/>
    <w:p w:rsidR="00DA79C2" w:rsidRPr="00E5013E" w:rsidRDefault="00DA79C2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 xml:space="preserve">Tuesday </w:t>
      </w:r>
      <w:r w:rsidR="00FD034D" w:rsidRPr="00E5013E">
        <w:rPr>
          <w:sz w:val="28"/>
        </w:rPr>
        <w:t>2</w:t>
      </w:r>
      <w:r w:rsidR="00647511">
        <w:rPr>
          <w:sz w:val="28"/>
        </w:rPr>
        <w:t>8</w:t>
      </w:r>
      <w:r w:rsidR="00647511" w:rsidRPr="00647511">
        <w:rPr>
          <w:sz w:val="28"/>
          <w:vertAlign w:val="superscript"/>
        </w:rPr>
        <w:t>th</w:t>
      </w:r>
      <w:r w:rsidR="00647511">
        <w:rPr>
          <w:sz w:val="28"/>
        </w:rPr>
        <w:t xml:space="preserve"> </w:t>
      </w:r>
      <w:r w:rsidR="00FD034D" w:rsidRPr="00E5013E">
        <w:rPr>
          <w:sz w:val="28"/>
        </w:rPr>
        <w:t xml:space="preserve">January </w:t>
      </w:r>
    </w:p>
    <w:p w:rsidR="00FD034D" w:rsidRPr="00E5013E" w:rsidRDefault="00FD034D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>Tuesday 2</w:t>
      </w:r>
      <w:r w:rsidR="00647511">
        <w:rPr>
          <w:sz w:val="28"/>
        </w:rPr>
        <w:t>5th</w:t>
      </w:r>
      <w:r w:rsidRPr="00E5013E">
        <w:rPr>
          <w:sz w:val="28"/>
        </w:rPr>
        <w:t xml:space="preserve"> </w:t>
      </w:r>
      <w:r w:rsidR="00E402F1" w:rsidRPr="00E5013E">
        <w:rPr>
          <w:sz w:val="28"/>
        </w:rPr>
        <w:t>February</w:t>
      </w:r>
    </w:p>
    <w:p w:rsidR="00FD034D" w:rsidRPr="00E5013E" w:rsidRDefault="00FD034D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>Tuesday 2</w:t>
      </w:r>
      <w:r w:rsidR="00647511">
        <w:rPr>
          <w:sz w:val="28"/>
        </w:rPr>
        <w:t>5th</w:t>
      </w:r>
      <w:r w:rsidRPr="00E5013E">
        <w:rPr>
          <w:sz w:val="28"/>
        </w:rPr>
        <w:t xml:space="preserve"> March </w:t>
      </w:r>
    </w:p>
    <w:p w:rsidR="00FD034D" w:rsidRPr="00E5013E" w:rsidRDefault="00DA3A4A" w:rsidP="00E5013E">
      <w:pPr>
        <w:spacing w:after="0"/>
        <w:ind w:left="567"/>
        <w:rPr>
          <w:sz w:val="28"/>
        </w:rPr>
      </w:pPr>
      <w:r w:rsidRPr="00DA3A4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4267201</wp:posOffset>
                </wp:positionH>
                <wp:positionV relativeFrom="paragraph">
                  <wp:posOffset>13970</wp:posOffset>
                </wp:positionV>
                <wp:extent cx="1809750" cy="1404620"/>
                <wp:effectExtent l="0" t="0" r="19050" b="273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A4A" w:rsidRDefault="00D42CC3">
                            <w:r>
                              <w:t xml:space="preserve">If you have any </w:t>
                            </w:r>
                            <w:r w:rsidR="00085F50">
                              <w:t>questions,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DA3A4A">
                              <w:t>Please</w:t>
                            </w:r>
                            <w:proofErr w:type="gramEnd"/>
                            <w:r w:rsidR="00DA3A4A">
                              <w:t xml:space="preserve"> contact – </w:t>
                            </w:r>
                          </w:p>
                          <w:p w:rsidR="00DA3A4A" w:rsidRDefault="00DA3A4A">
                            <w:r>
                              <w:t xml:space="preserve">Local PMMRC Co-Ordinator </w:t>
                            </w:r>
                          </w:p>
                          <w:p w:rsidR="00DA3A4A" w:rsidRDefault="00DA3A4A">
                            <w:r>
                              <w:t>(In the ACMM office behind Birthing Suite Reception)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pt;margin-top:1.1pt;width:14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">
                <v:textbox style="mso-fit-shape-to-text:t">
                  <w:txbxContent>
                    <w:p w:rsidR="00DA3A4A" w:rsidRDefault="00D42CC3">
                      <w:r>
                        <w:t xml:space="preserve">If you have any </w:t>
                      </w:r>
                      <w:r w:rsidR="00085F50">
                        <w:t>questions,</w:t>
                      </w:r>
                      <w:r>
                        <w:t xml:space="preserve"> </w:t>
                      </w:r>
                      <w:proofErr w:type="gramStart"/>
                      <w:r w:rsidR="00DA3A4A">
                        <w:t>Please</w:t>
                      </w:r>
                      <w:proofErr w:type="gramEnd"/>
                      <w:r w:rsidR="00DA3A4A">
                        <w:t xml:space="preserve"> contact – </w:t>
                      </w:r>
                    </w:p>
                    <w:p w:rsidR="00DA3A4A" w:rsidRDefault="00DA3A4A">
                      <w:r>
                        <w:t xml:space="preserve">Local PMMRC Co-Ordinator </w:t>
                      </w:r>
                    </w:p>
                    <w:p w:rsidR="00DA3A4A" w:rsidRDefault="00DA3A4A">
                      <w:r>
                        <w:t>(In the ACMM office behind Birthing Suite Reception)</w:t>
                      </w:r>
                    </w:p>
                  </w:txbxContent>
                </v:textbox>
              </v:shape>
            </w:pict>
          </mc:Fallback>
        </mc:AlternateContent>
      </w:r>
      <w:r w:rsidR="00FD034D" w:rsidRPr="00E5013E">
        <w:rPr>
          <w:sz w:val="28"/>
        </w:rPr>
        <w:t xml:space="preserve">Tuesday </w:t>
      </w:r>
      <w:r w:rsidR="00647511">
        <w:rPr>
          <w:sz w:val="28"/>
        </w:rPr>
        <w:t>29</w:t>
      </w:r>
      <w:r w:rsidR="00647511" w:rsidRPr="00647511">
        <w:rPr>
          <w:sz w:val="28"/>
          <w:vertAlign w:val="superscript"/>
        </w:rPr>
        <w:t>th</w:t>
      </w:r>
      <w:r w:rsidR="00647511">
        <w:rPr>
          <w:sz w:val="28"/>
        </w:rPr>
        <w:t xml:space="preserve"> </w:t>
      </w:r>
      <w:r w:rsidR="00FD034D" w:rsidRPr="00E5013E">
        <w:rPr>
          <w:sz w:val="28"/>
        </w:rPr>
        <w:t xml:space="preserve">April </w:t>
      </w:r>
    </w:p>
    <w:p w:rsidR="00FD034D" w:rsidRPr="00E5013E" w:rsidRDefault="00FD034D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>Tuesday 2</w:t>
      </w:r>
      <w:r w:rsidR="00647511">
        <w:rPr>
          <w:sz w:val="28"/>
        </w:rPr>
        <w:t>7th</w:t>
      </w:r>
      <w:r w:rsidRPr="00E5013E">
        <w:rPr>
          <w:sz w:val="28"/>
        </w:rPr>
        <w:t xml:space="preserve"> May </w:t>
      </w:r>
    </w:p>
    <w:p w:rsidR="00FD034D" w:rsidRPr="00E5013E" w:rsidRDefault="00FD034D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>Tuesday 2</w:t>
      </w:r>
      <w:r w:rsidR="00647511">
        <w:rPr>
          <w:sz w:val="28"/>
        </w:rPr>
        <w:t>4</w:t>
      </w:r>
      <w:r w:rsidR="00647511" w:rsidRPr="00647511">
        <w:rPr>
          <w:sz w:val="28"/>
          <w:vertAlign w:val="superscript"/>
        </w:rPr>
        <w:t>th</w:t>
      </w:r>
      <w:r w:rsidR="00647511">
        <w:rPr>
          <w:sz w:val="28"/>
        </w:rPr>
        <w:t xml:space="preserve"> </w:t>
      </w:r>
      <w:r w:rsidRPr="00E5013E">
        <w:rPr>
          <w:sz w:val="28"/>
        </w:rPr>
        <w:t xml:space="preserve">June </w:t>
      </w:r>
    </w:p>
    <w:p w:rsidR="00FD034D" w:rsidRPr="00E5013E" w:rsidRDefault="00FD034D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 xml:space="preserve">Tuesday </w:t>
      </w:r>
      <w:r w:rsidR="00647511">
        <w:rPr>
          <w:sz w:val="28"/>
        </w:rPr>
        <w:t>29</w:t>
      </w:r>
      <w:r w:rsidR="00647511" w:rsidRPr="00647511">
        <w:rPr>
          <w:sz w:val="28"/>
          <w:vertAlign w:val="superscript"/>
        </w:rPr>
        <w:t>th</w:t>
      </w:r>
      <w:r w:rsidR="00647511">
        <w:rPr>
          <w:sz w:val="28"/>
        </w:rPr>
        <w:t xml:space="preserve"> </w:t>
      </w:r>
      <w:r w:rsidRPr="00E5013E">
        <w:rPr>
          <w:sz w:val="28"/>
        </w:rPr>
        <w:t>July</w:t>
      </w:r>
    </w:p>
    <w:p w:rsidR="00FD034D" w:rsidRPr="00E5013E" w:rsidRDefault="00FD034D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>Tuesday 2</w:t>
      </w:r>
      <w:r w:rsidR="00647511">
        <w:rPr>
          <w:sz w:val="28"/>
        </w:rPr>
        <w:t>6th</w:t>
      </w:r>
      <w:r w:rsidRPr="00E5013E">
        <w:rPr>
          <w:sz w:val="28"/>
        </w:rPr>
        <w:t xml:space="preserve"> August </w:t>
      </w:r>
    </w:p>
    <w:p w:rsidR="00FD034D" w:rsidRPr="00E5013E" w:rsidRDefault="00FD034D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 xml:space="preserve">Tuesday </w:t>
      </w:r>
      <w:r w:rsidR="00647511">
        <w:rPr>
          <w:sz w:val="28"/>
        </w:rPr>
        <w:t>30</w:t>
      </w:r>
      <w:r w:rsidR="00647511" w:rsidRPr="00647511">
        <w:rPr>
          <w:sz w:val="28"/>
          <w:vertAlign w:val="superscript"/>
        </w:rPr>
        <w:t>th</w:t>
      </w:r>
      <w:r w:rsidR="00647511">
        <w:rPr>
          <w:sz w:val="28"/>
        </w:rPr>
        <w:t xml:space="preserve"> </w:t>
      </w:r>
      <w:r w:rsidRPr="00E5013E">
        <w:rPr>
          <w:sz w:val="28"/>
        </w:rPr>
        <w:t xml:space="preserve">September </w:t>
      </w:r>
    </w:p>
    <w:p w:rsidR="00FD034D" w:rsidRPr="00E5013E" w:rsidRDefault="00FD034D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>Tuesday 2</w:t>
      </w:r>
      <w:r w:rsidR="00647511">
        <w:rPr>
          <w:sz w:val="28"/>
        </w:rPr>
        <w:t>8</w:t>
      </w:r>
      <w:proofErr w:type="gramStart"/>
      <w:r w:rsidR="00647511" w:rsidRPr="00647511">
        <w:rPr>
          <w:sz w:val="28"/>
          <w:vertAlign w:val="superscript"/>
        </w:rPr>
        <w:t>th</w:t>
      </w:r>
      <w:r w:rsidR="00647511">
        <w:rPr>
          <w:sz w:val="28"/>
        </w:rPr>
        <w:t xml:space="preserve"> </w:t>
      </w:r>
      <w:r w:rsidRPr="00E5013E">
        <w:rPr>
          <w:sz w:val="28"/>
        </w:rPr>
        <w:t xml:space="preserve"> October</w:t>
      </w:r>
      <w:proofErr w:type="gramEnd"/>
    </w:p>
    <w:p w:rsidR="00FD034D" w:rsidRPr="00E5013E" w:rsidRDefault="00FD034D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>Tuesday 2</w:t>
      </w:r>
      <w:r w:rsidR="00647511">
        <w:rPr>
          <w:sz w:val="28"/>
        </w:rPr>
        <w:t>5</w:t>
      </w:r>
      <w:proofErr w:type="gramStart"/>
      <w:r w:rsidR="00647511" w:rsidRPr="00647511">
        <w:rPr>
          <w:sz w:val="28"/>
          <w:vertAlign w:val="superscript"/>
        </w:rPr>
        <w:t>th</w:t>
      </w:r>
      <w:r w:rsidR="00647511">
        <w:rPr>
          <w:sz w:val="28"/>
        </w:rPr>
        <w:t xml:space="preserve"> </w:t>
      </w:r>
      <w:r w:rsidRPr="00E5013E">
        <w:rPr>
          <w:sz w:val="28"/>
        </w:rPr>
        <w:t xml:space="preserve"> November</w:t>
      </w:r>
      <w:proofErr w:type="gramEnd"/>
      <w:r w:rsidRPr="00E5013E">
        <w:rPr>
          <w:sz w:val="28"/>
        </w:rPr>
        <w:t xml:space="preserve"> </w:t>
      </w:r>
    </w:p>
    <w:p w:rsidR="00FD034D" w:rsidRPr="00E402F1" w:rsidRDefault="00FD034D" w:rsidP="00E5013E">
      <w:pPr>
        <w:ind w:left="567"/>
        <w:rPr>
          <w:sz w:val="24"/>
        </w:rPr>
      </w:pPr>
    </w:p>
    <w:p w:rsidR="00FD034D" w:rsidRPr="00E5013E" w:rsidRDefault="00FD034D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 xml:space="preserve">Meetings are available on </w:t>
      </w:r>
      <w:r w:rsidR="00DA3A4A">
        <w:rPr>
          <w:sz w:val="28"/>
        </w:rPr>
        <w:t xml:space="preserve">Microsoft </w:t>
      </w:r>
      <w:r w:rsidRPr="00E5013E">
        <w:rPr>
          <w:sz w:val="28"/>
        </w:rPr>
        <w:t xml:space="preserve">Teams – However in person is </w:t>
      </w:r>
      <w:r w:rsidR="00E402F1" w:rsidRPr="00E5013E">
        <w:rPr>
          <w:sz w:val="28"/>
        </w:rPr>
        <w:t>preferred</w:t>
      </w:r>
      <w:r w:rsidRPr="00E5013E">
        <w:rPr>
          <w:sz w:val="28"/>
        </w:rPr>
        <w:t xml:space="preserve"> </w:t>
      </w:r>
    </w:p>
    <w:p w:rsidR="00FD034D" w:rsidRPr="00E5013E" w:rsidRDefault="00FD034D" w:rsidP="00E5013E">
      <w:pPr>
        <w:spacing w:after="0"/>
        <w:ind w:left="567"/>
        <w:rPr>
          <w:sz w:val="28"/>
        </w:rPr>
      </w:pPr>
    </w:p>
    <w:p w:rsidR="00FD034D" w:rsidRPr="00E5013E" w:rsidRDefault="00E402F1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 xml:space="preserve">** </w:t>
      </w:r>
      <w:r w:rsidR="00FD034D" w:rsidRPr="00E5013E">
        <w:rPr>
          <w:sz w:val="28"/>
        </w:rPr>
        <w:t xml:space="preserve">Reminder – Meetings are confidential and </w:t>
      </w:r>
      <w:r w:rsidRPr="00E5013E">
        <w:rPr>
          <w:sz w:val="28"/>
        </w:rPr>
        <w:t>anonymised</w:t>
      </w:r>
      <w:r w:rsidR="00FD034D" w:rsidRPr="00E5013E">
        <w:rPr>
          <w:sz w:val="28"/>
        </w:rPr>
        <w:t xml:space="preserve"> to protect the Woman and her caregivers</w:t>
      </w:r>
      <w:r w:rsidR="00DA3A4A">
        <w:rPr>
          <w:sz w:val="28"/>
        </w:rPr>
        <w:t xml:space="preserve">. This is a safe and no blame environment. </w:t>
      </w:r>
    </w:p>
    <w:p w:rsidR="00FD034D" w:rsidRPr="00E5013E" w:rsidRDefault="00FD034D" w:rsidP="00E5013E">
      <w:pPr>
        <w:spacing w:after="0"/>
        <w:ind w:left="567"/>
        <w:rPr>
          <w:sz w:val="28"/>
        </w:rPr>
      </w:pPr>
    </w:p>
    <w:p w:rsidR="00FD034D" w:rsidRPr="00E5013E" w:rsidRDefault="00FD034D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 xml:space="preserve">Cases will be reviewed around 2-3 months </w:t>
      </w:r>
      <w:r w:rsidR="00E402F1" w:rsidRPr="00E5013E">
        <w:rPr>
          <w:sz w:val="28"/>
        </w:rPr>
        <w:t xml:space="preserve">after the event when all the results of tests are back </w:t>
      </w:r>
    </w:p>
    <w:p w:rsidR="00E402F1" w:rsidRPr="00E5013E" w:rsidRDefault="00E402F1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 xml:space="preserve">LMC’s will be contacted when their woman’s case is being presented. LMC’s are invited to present their own cases If they wish or add in more detailed information </w:t>
      </w:r>
    </w:p>
    <w:p w:rsidR="00E402F1" w:rsidRPr="00E5013E" w:rsidRDefault="00E402F1" w:rsidP="00E5013E">
      <w:pPr>
        <w:spacing w:after="0"/>
        <w:ind w:left="567"/>
        <w:rPr>
          <w:sz w:val="28"/>
        </w:rPr>
      </w:pPr>
    </w:p>
    <w:p w:rsidR="00E402F1" w:rsidRPr="00E5013E" w:rsidRDefault="00E402F1" w:rsidP="00E5013E">
      <w:pPr>
        <w:spacing w:after="0"/>
        <w:ind w:left="567"/>
        <w:rPr>
          <w:sz w:val="28"/>
        </w:rPr>
      </w:pPr>
      <w:r w:rsidRPr="00E5013E">
        <w:rPr>
          <w:sz w:val="28"/>
        </w:rPr>
        <w:t xml:space="preserve">All </w:t>
      </w:r>
      <w:r w:rsidR="00DA3A4A">
        <w:rPr>
          <w:sz w:val="28"/>
        </w:rPr>
        <w:t>M</w:t>
      </w:r>
      <w:r w:rsidRPr="00E5013E">
        <w:rPr>
          <w:sz w:val="28"/>
        </w:rPr>
        <w:t>idwifery and Obstetric staff are invited and welcome to attend each month</w:t>
      </w:r>
      <w:r w:rsidR="00DA3A4A">
        <w:rPr>
          <w:sz w:val="28"/>
        </w:rPr>
        <w:t xml:space="preserve">. </w:t>
      </w:r>
    </w:p>
    <w:p w:rsidR="00E402F1" w:rsidRPr="00E5013E" w:rsidRDefault="00E5013E" w:rsidP="00E5013E">
      <w:pPr>
        <w:spacing w:after="0"/>
        <w:ind w:left="567"/>
        <w:rPr>
          <w:sz w:val="28"/>
        </w:rPr>
      </w:pPr>
      <w:r w:rsidRPr="00E5013E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F9C1D0" wp14:editId="008D31C4">
                <wp:simplePos x="0" y="0"/>
                <wp:positionH relativeFrom="column">
                  <wp:posOffset>5323840</wp:posOffset>
                </wp:positionH>
                <wp:positionV relativeFrom="paragraph">
                  <wp:posOffset>42545</wp:posOffset>
                </wp:positionV>
                <wp:extent cx="866775" cy="13144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2F1" w:rsidRDefault="00E402F1" w:rsidP="00E402F1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8"/>
                                <w:szCs w:val="24"/>
                                <w:lang w:eastAsia="en-NZ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4030" cy="494030"/>
                                  <wp:effectExtent l="0" t="0" r="1270" b="1270"/>
                                  <wp:docPr id="12" name="Picture 12" descr="https://uploads-ssl.webflow.com/63d2dc9bc51fe00150933978/64190a352f4ea861be6c07d9_Andriod%20-%20APP%20QR%20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s://uploads-ssl.webflow.com/63d2dc9bc51fe00150933978/64190a352f4ea861be6c07d9_Andriod%20-%20APP%20QR%20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94030" cy="494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02F1" w:rsidRPr="00E402F1" w:rsidRDefault="00E402F1" w:rsidP="00E402F1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262E3A"/>
                                <w:spacing w:val="8"/>
                                <w:kern w:val="0"/>
                                <w:sz w:val="6"/>
                                <w:szCs w:val="21"/>
                                <w:shd w:val="clear" w:color="auto" w:fill="FFFFFF"/>
                                <w:lang w:eastAsia="en-NZ"/>
                                <w14:ligatures w14:val="none"/>
                              </w:rPr>
                            </w:pPr>
                            <w:r w:rsidRPr="00E402F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8"/>
                                <w:szCs w:val="24"/>
                                <w:lang w:eastAsia="en-NZ"/>
                                <w14:ligatures w14:val="none"/>
                              </w:rPr>
                              <w:fldChar w:fldCharType="begin"/>
                            </w:r>
                            <w:r w:rsidRPr="00E402F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8"/>
                                <w:szCs w:val="24"/>
                                <w:lang w:eastAsia="en-NZ"/>
                                <w14:ligatures w14:val="none"/>
                              </w:rPr>
                              <w:instrText xml:space="preserve"> HYPERLINK "https://apps.apple.com/nz/app/simplecpd/id1666374810" \t "_blank" </w:instrText>
                            </w:r>
                            <w:r w:rsidRPr="00E402F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8"/>
                                <w:szCs w:val="24"/>
                                <w:lang w:eastAsia="en-NZ"/>
                                <w14:ligatures w14:val="none"/>
                              </w:rPr>
                              <w:fldChar w:fldCharType="separate"/>
                            </w:r>
                            <w:r w:rsidRPr="00E402F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96B"/>
                                <w:spacing w:val="8"/>
                                <w:kern w:val="0"/>
                                <w:sz w:val="18"/>
                                <w:szCs w:val="42"/>
                                <w:shd w:val="clear" w:color="auto" w:fill="FFFFFF"/>
                                <w:lang w:eastAsia="en-NZ"/>
                                <w14:ligatures w14:val="none"/>
                              </w:rPr>
                              <w:t xml:space="preserve">Download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96B"/>
                                <w:spacing w:val="8"/>
                                <w:kern w:val="0"/>
                                <w:sz w:val="18"/>
                                <w:szCs w:val="42"/>
                                <w:shd w:val="clear" w:color="auto" w:fill="FFFFFF"/>
                                <w:lang w:eastAsia="en-NZ"/>
                                <w14:ligatures w14:val="none"/>
                              </w:rPr>
                              <w:t xml:space="preserve">Android </w:t>
                            </w:r>
                          </w:p>
                          <w:p w:rsidR="00E402F1" w:rsidRPr="00E402F1" w:rsidRDefault="00E402F1" w:rsidP="00E402F1">
                            <w:pPr>
                              <w:rPr>
                                <w:sz w:val="14"/>
                              </w:rPr>
                            </w:pPr>
                            <w:r w:rsidRPr="00E402F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8"/>
                                <w:szCs w:val="24"/>
                                <w:lang w:eastAsia="en-NZ"/>
                                <w14:ligatures w14:val="non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C1D0" id="_x0000_s1027" type="#_x0000_t202" style="position:absolute;left:0;text-align:left;margin-left:419.2pt;margin-top:3.35pt;width:68.2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" strokecolor="white [3212]">
                <v:textbox>
                  <w:txbxContent>
                    <w:p w:rsidR="00E402F1" w:rsidRDefault="00E402F1" w:rsidP="00E402F1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kern w:val="0"/>
                          <w:sz w:val="8"/>
                          <w:szCs w:val="24"/>
                          <w:lang w:eastAsia="en-NZ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4030" cy="494030"/>
                            <wp:effectExtent l="0" t="0" r="1270" b="1270"/>
                            <wp:docPr id="12" name="Picture 12" descr="https://uploads-ssl.webflow.com/63d2dc9bc51fe00150933978/64190a352f4ea861be6c07d9_Andriod%20-%20APP%20QR%20co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s://uploads-ssl.webflow.com/63d2dc9bc51fe00150933978/64190a352f4ea861be6c07d9_Andriod%20-%20APP%20QR%20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494030" cy="49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02F1" w:rsidRPr="00E402F1" w:rsidRDefault="00E402F1" w:rsidP="00E402F1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262E3A"/>
                          <w:spacing w:val="8"/>
                          <w:kern w:val="0"/>
                          <w:sz w:val="6"/>
                          <w:szCs w:val="21"/>
                          <w:shd w:val="clear" w:color="auto" w:fill="FFFFFF"/>
                          <w:lang w:eastAsia="en-NZ"/>
                          <w14:ligatures w14:val="none"/>
                        </w:rPr>
                      </w:pPr>
                      <w:r w:rsidRPr="00E402F1">
                        <w:rPr>
                          <w:rFonts w:ascii="Times New Roman" w:eastAsia="Times New Roman" w:hAnsi="Times New Roman" w:cs="Times New Roman"/>
                          <w:kern w:val="0"/>
                          <w:sz w:val="8"/>
                          <w:szCs w:val="24"/>
                          <w:lang w:eastAsia="en-NZ"/>
                          <w14:ligatures w14:val="none"/>
                        </w:rPr>
                        <w:fldChar w:fldCharType="begin"/>
                      </w:r>
                      <w:r w:rsidRPr="00E402F1">
                        <w:rPr>
                          <w:rFonts w:ascii="Times New Roman" w:eastAsia="Times New Roman" w:hAnsi="Times New Roman" w:cs="Times New Roman"/>
                          <w:kern w:val="0"/>
                          <w:sz w:val="8"/>
                          <w:szCs w:val="24"/>
                          <w:lang w:eastAsia="en-NZ"/>
                          <w14:ligatures w14:val="none"/>
                        </w:rPr>
                        <w:instrText xml:space="preserve"> HYPERLINK "https://apps.apple.com/nz/app/simplecpd/id1666374810" \t "_blank" </w:instrText>
                      </w:r>
                      <w:r w:rsidRPr="00E402F1">
                        <w:rPr>
                          <w:rFonts w:ascii="Times New Roman" w:eastAsia="Times New Roman" w:hAnsi="Times New Roman" w:cs="Times New Roman"/>
                          <w:kern w:val="0"/>
                          <w:sz w:val="8"/>
                          <w:szCs w:val="24"/>
                          <w:lang w:eastAsia="en-NZ"/>
                          <w14:ligatures w14:val="none"/>
                        </w:rPr>
                        <w:fldChar w:fldCharType="separate"/>
                      </w:r>
                      <w:r w:rsidRPr="00E402F1">
                        <w:rPr>
                          <w:rFonts w:ascii="Arial" w:eastAsia="Times New Roman" w:hAnsi="Arial" w:cs="Arial"/>
                          <w:b/>
                          <w:bCs/>
                          <w:color w:val="00796B"/>
                          <w:spacing w:val="8"/>
                          <w:kern w:val="0"/>
                          <w:sz w:val="18"/>
                          <w:szCs w:val="42"/>
                          <w:shd w:val="clear" w:color="auto" w:fill="FFFFFF"/>
                          <w:lang w:eastAsia="en-NZ"/>
                          <w14:ligatures w14:val="none"/>
                        </w:rPr>
                        <w:t xml:space="preserve">Download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796B"/>
                          <w:spacing w:val="8"/>
                          <w:kern w:val="0"/>
                          <w:sz w:val="18"/>
                          <w:szCs w:val="42"/>
                          <w:shd w:val="clear" w:color="auto" w:fill="FFFFFF"/>
                          <w:lang w:eastAsia="en-NZ"/>
                          <w14:ligatures w14:val="none"/>
                        </w:rPr>
                        <w:t xml:space="preserve">Android </w:t>
                      </w:r>
                    </w:p>
                    <w:p w:rsidR="00E402F1" w:rsidRPr="00E402F1" w:rsidRDefault="00E402F1" w:rsidP="00E402F1">
                      <w:pPr>
                        <w:rPr>
                          <w:sz w:val="14"/>
                        </w:rPr>
                      </w:pPr>
                      <w:r w:rsidRPr="00E402F1">
                        <w:rPr>
                          <w:rFonts w:ascii="Times New Roman" w:eastAsia="Times New Roman" w:hAnsi="Times New Roman" w:cs="Times New Roman"/>
                          <w:kern w:val="0"/>
                          <w:sz w:val="8"/>
                          <w:szCs w:val="24"/>
                          <w:lang w:eastAsia="en-NZ"/>
                          <w14:ligatures w14:val="non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E402F1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71120</wp:posOffset>
                </wp:positionV>
                <wp:extent cx="866775" cy="11715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2F1" w:rsidRDefault="00E402F1" w:rsidP="00E402F1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8"/>
                                <w:szCs w:val="24"/>
                                <w:lang w:eastAsia="en-NZ"/>
                                <w14:ligatures w14:val="none"/>
                              </w:rPr>
                            </w:pPr>
                            <w:r w:rsidRPr="00E402F1">
                              <w:rPr>
                                <w:noProof/>
                                <w:sz w:val="6"/>
                              </w:rPr>
                              <w:drawing>
                                <wp:inline distT="0" distB="0" distL="0" distR="0">
                                  <wp:extent cx="457200" cy="457200"/>
                                  <wp:effectExtent l="0" t="0" r="0" b="0"/>
                                  <wp:docPr id="3" name="Picture 3" descr="https://uploads-ssl.webflow.com/63d2dc9bc51fe00150933978/64190a3556dc57aa5a30fd8b_IOS%20App%20QR%20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uploads-ssl.webflow.com/63d2dc9bc51fe00150933978/64190a3556dc57aa5a30fd8b_IOS%20App%20QR%20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02F1" w:rsidRPr="00E402F1" w:rsidRDefault="00E402F1" w:rsidP="00E402F1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color w:val="262E3A"/>
                                <w:spacing w:val="8"/>
                                <w:kern w:val="0"/>
                                <w:sz w:val="6"/>
                                <w:szCs w:val="21"/>
                                <w:shd w:val="clear" w:color="auto" w:fill="FFFFFF"/>
                                <w:lang w:eastAsia="en-NZ"/>
                                <w14:ligatures w14:val="none"/>
                              </w:rPr>
                            </w:pPr>
                            <w:r w:rsidRPr="00E402F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8"/>
                                <w:szCs w:val="24"/>
                                <w:lang w:eastAsia="en-NZ"/>
                                <w14:ligatures w14:val="none"/>
                              </w:rPr>
                              <w:fldChar w:fldCharType="begin"/>
                            </w:r>
                            <w:r w:rsidRPr="00E402F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8"/>
                                <w:szCs w:val="24"/>
                                <w:lang w:eastAsia="en-NZ"/>
                                <w14:ligatures w14:val="none"/>
                              </w:rPr>
                              <w:instrText xml:space="preserve"> HYPERLINK "https://apps.apple.com/nz/app/simplecpd/id1666374810" \t "_blank" </w:instrText>
                            </w:r>
                            <w:r w:rsidRPr="00E402F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8"/>
                                <w:szCs w:val="24"/>
                                <w:lang w:eastAsia="en-NZ"/>
                                <w14:ligatures w14:val="none"/>
                              </w:rPr>
                              <w:fldChar w:fldCharType="separate"/>
                            </w:r>
                            <w:r w:rsidRPr="00E402F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796B"/>
                                <w:spacing w:val="8"/>
                                <w:kern w:val="0"/>
                                <w:sz w:val="18"/>
                                <w:szCs w:val="42"/>
                                <w:shd w:val="clear" w:color="auto" w:fill="FFFFFF"/>
                                <w:lang w:eastAsia="en-NZ"/>
                                <w14:ligatures w14:val="none"/>
                              </w:rPr>
                              <w:t>Download for iOS</w:t>
                            </w:r>
                          </w:p>
                          <w:p w:rsidR="00E402F1" w:rsidRPr="00E402F1" w:rsidRDefault="00E402F1" w:rsidP="00E402F1">
                            <w:pPr>
                              <w:rPr>
                                <w:sz w:val="14"/>
                              </w:rPr>
                            </w:pPr>
                            <w:r w:rsidRPr="00E402F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8"/>
                                <w:szCs w:val="24"/>
                                <w:lang w:eastAsia="en-NZ"/>
                                <w14:ligatures w14:val="non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1.5pt;margin-top:5.6pt;width:68.2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" strokecolor="white [3212]">
                <v:textbox>
                  <w:txbxContent>
                    <w:p w:rsidR="00E402F1" w:rsidRDefault="00E402F1" w:rsidP="00E402F1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kern w:val="0"/>
                          <w:sz w:val="8"/>
                          <w:szCs w:val="24"/>
                          <w:lang w:eastAsia="en-NZ"/>
                          <w14:ligatures w14:val="none"/>
                        </w:rPr>
                      </w:pPr>
                      <w:r w:rsidRPr="00E402F1">
                        <w:rPr>
                          <w:noProof/>
                          <w:sz w:val="6"/>
                        </w:rPr>
                        <w:drawing>
                          <wp:inline distT="0" distB="0" distL="0" distR="0">
                            <wp:extent cx="457200" cy="457200"/>
                            <wp:effectExtent l="0" t="0" r="0" b="0"/>
                            <wp:docPr id="3" name="Picture 3" descr="https://uploads-ssl.webflow.com/63d2dc9bc51fe00150933978/64190a3556dc57aa5a30fd8b_IOS%20App%20QR%20co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uploads-ssl.webflow.com/63d2dc9bc51fe00150933978/64190a3556dc57aa5a30fd8b_IOS%20App%20QR%20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02F1" w:rsidRPr="00E402F1" w:rsidRDefault="00E402F1" w:rsidP="00E402F1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color w:val="262E3A"/>
                          <w:spacing w:val="8"/>
                          <w:kern w:val="0"/>
                          <w:sz w:val="6"/>
                          <w:szCs w:val="21"/>
                          <w:shd w:val="clear" w:color="auto" w:fill="FFFFFF"/>
                          <w:lang w:eastAsia="en-NZ"/>
                          <w14:ligatures w14:val="none"/>
                        </w:rPr>
                      </w:pPr>
                      <w:r w:rsidRPr="00E402F1">
                        <w:rPr>
                          <w:rFonts w:ascii="Times New Roman" w:eastAsia="Times New Roman" w:hAnsi="Times New Roman" w:cs="Times New Roman"/>
                          <w:kern w:val="0"/>
                          <w:sz w:val="8"/>
                          <w:szCs w:val="24"/>
                          <w:lang w:eastAsia="en-NZ"/>
                          <w14:ligatures w14:val="none"/>
                        </w:rPr>
                        <w:fldChar w:fldCharType="begin"/>
                      </w:r>
                      <w:r w:rsidRPr="00E402F1">
                        <w:rPr>
                          <w:rFonts w:ascii="Times New Roman" w:eastAsia="Times New Roman" w:hAnsi="Times New Roman" w:cs="Times New Roman"/>
                          <w:kern w:val="0"/>
                          <w:sz w:val="8"/>
                          <w:szCs w:val="24"/>
                          <w:lang w:eastAsia="en-NZ"/>
                          <w14:ligatures w14:val="none"/>
                        </w:rPr>
                        <w:instrText xml:space="preserve"> HYPERLINK "https://apps.apple.com/nz/app/simplecpd/id1666374810" \t "_blank" </w:instrText>
                      </w:r>
                      <w:r w:rsidRPr="00E402F1">
                        <w:rPr>
                          <w:rFonts w:ascii="Times New Roman" w:eastAsia="Times New Roman" w:hAnsi="Times New Roman" w:cs="Times New Roman"/>
                          <w:kern w:val="0"/>
                          <w:sz w:val="8"/>
                          <w:szCs w:val="24"/>
                          <w:lang w:eastAsia="en-NZ"/>
                          <w14:ligatures w14:val="none"/>
                        </w:rPr>
                        <w:fldChar w:fldCharType="separate"/>
                      </w:r>
                      <w:r w:rsidRPr="00E402F1">
                        <w:rPr>
                          <w:rFonts w:ascii="Arial" w:eastAsia="Times New Roman" w:hAnsi="Arial" w:cs="Arial"/>
                          <w:b/>
                          <w:bCs/>
                          <w:color w:val="00796B"/>
                          <w:spacing w:val="8"/>
                          <w:kern w:val="0"/>
                          <w:sz w:val="18"/>
                          <w:szCs w:val="42"/>
                          <w:shd w:val="clear" w:color="auto" w:fill="FFFFFF"/>
                          <w:lang w:eastAsia="en-NZ"/>
                          <w14:ligatures w14:val="none"/>
                        </w:rPr>
                        <w:t>Download for iOS</w:t>
                      </w:r>
                    </w:p>
                    <w:p w:rsidR="00E402F1" w:rsidRPr="00E402F1" w:rsidRDefault="00E402F1" w:rsidP="00E402F1">
                      <w:pPr>
                        <w:rPr>
                          <w:sz w:val="14"/>
                        </w:rPr>
                      </w:pPr>
                      <w:r w:rsidRPr="00E402F1">
                        <w:rPr>
                          <w:rFonts w:ascii="Times New Roman" w:eastAsia="Times New Roman" w:hAnsi="Times New Roman" w:cs="Times New Roman"/>
                          <w:kern w:val="0"/>
                          <w:sz w:val="8"/>
                          <w:szCs w:val="24"/>
                          <w:lang w:eastAsia="en-NZ"/>
                          <w14:ligatures w14:val="non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402F1" w:rsidRPr="00E5013E">
        <w:rPr>
          <w:sz w:val="28"/>
        </w:rPr>
        <w:t xml:space="preserve">Professional hours </w:t>
      </w:r>
      <w:r w:rsidR="00DA3A4A">
        <w:rPr>
          <w:sz w:val="28"/>
        </w:rPr>
        <w:t>c</w:t>
      </w:r>
      <w:r>
        <w:rPr>
          <w:sz w:val="28"/>
        </w:rPr>
        <w:t>an be self-</w:t>
      </w:r>
      <w:r w:rsidRPr="00E5013E">
        <w:rPr>
          <w:sz w:val="28"/>
        </w:rPr>
        <w:t>recorded</w:t>
      </w:r>
      <w:r w:rsidR="00E402F1" w:rsidRPr="00E5013E">
        <w:rPr>
          <w:sz w:val="28"/>
        </w:rPr>
        <w:t xml:space="preserve"> via the app </w:t>
      </w:r>
    </w:p>
    <w:p w:rsidR="00E402F1" w:rsidRDefault="00E5013E">
      <w:r w:rsidRPr="00E5013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3143250</wp:posOffset>
                </wp:positionH>
                <wp:positionV relativeFrom="paragraph">
                  <wp:posOffset>68580</wp:posOffset>
                </wp:positionV>
                <wp:extent cx="628650" cy="200025"/>
                <wp:effectExtent l="38100" t="0" r="190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2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47.5pt;margin-top:5.4pt;width:49.5pt;height:1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31B21F4">
            <wp:simplePos x="0" y="0"/>
            <wp:positionH relativeFrom="margin">
              <wp:posOffset>930910</wp:posOffset>
            </wp:positionH>
            <wp:positionV relativeFrom="paragraph">
              <wp:posOffset>160655</wp:posOffset>
            </wp:positionV>
            <wp:extent cx="2105869" cy="412750"/>
            <wp:effectExtent l="0" t="0" r="8890" b="6350"/>
            <wp:wrapNone/>
            <wp:docPr id="5" name="Picture 5" descr="https://uploads-ssl.webflow.com/63d2dc9bc51fe00150933978/63d31b3775857ec92a027156_SimpleCPD-Logo-p-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s-ssl.webflow.com/63d2dc9bc51fe00150933978/63d31b3775857ec92a027156_SimpleCPD-Logo-p-5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69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02F1" w:rsidSect="00E50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C2"/>
    <w:rsid w:val="00085F50"/>
    <w:rsid w:val="002A36D7"/>
    <w:rsid w:val="00647511"/>
    <w:rsid w:val="006743B6"/>
    <w:rsid w:val="00855404"/>
    <w:rsid w:val="00D42CC3"/>
    <w:rsid w:val="00DA3A4A"/>
    <w:rsid w:val="00DA79C2"/>
    <w:rsid w:val="00E402F1"/>
    <w:rsid w:val="00E5013E"/>
    <w:rsid w:val="00EE754D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7E4A"/>
  <w15:chartTrackingRefBased/>
  <w15:docId w15:val="{7FAD4E58-4072-40AE-9209-15989C67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0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E40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2F1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402F1"/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E402F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02F1"/>
    <w:rPr>
      <w:color w:val="0000FF"/>
      <w:u w:val="single"/>
    </w:rPr>
  </w:style>
  <w:style w:type="paragraph" w:customStyle="1" w:styleId="outlined-btn---download">
    <w:name w:val="outlined-btn---download"/>
    <w:basedOn w:val="Normal"/>
    <w:rsid w:val="00E4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629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1707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05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HB Document" ma:contentTypeID="0x010100EA286E9BBC6740D2BF2489987C5EE0380079E73135F317384DAB14FC3AB93D103F" ma:contentTypeVersion="5" ma:contentTypeDescription="Content type for CDHB documents" ma:contentTypeScope="" ma:versionID="d33e06417482c94b0d3dc71d9d26a237">
  <xsd:schema xmlns:xsd="http://www.w3.org/2001/XMLSchema" xmlns:xs="http://www.w3.org/2001/XMLSchema" xmlns:p="http://schemas.microsoft.com/office/2006/metadata/properties" xmlns:ns2="289eb181-0a11-494a-8b05-2cb000eac326" xmlns:ns3="http://schemas.microsoft.com/sharepoint/v3/fields" xmlns:ns4="3fd5f2a1-571c-430e-9514-925b4b29cca8" targetNamespace="http://schemas.microsoft.com/office/2006/metadata/properties" ma:root="true" ma:fieldsID="a2d1de97d2b2d5c9ae7b98c30291b920" ns2:_="" ns3:_="" ns4:_="">
    <xsd:import namespace="289eb181-0a11-494a-8b05-2cb000eac326"/>
    <xsd:import namespace="http://schemas.microsoft.com/sharepoint/v3/fields"/>
    <xsd:import namespace="3fd5f2a1-571c-430e-9514-925b4b29cca8"/>
    <xsd:element name="properties">
      <xsd:complexType>
        <xsd:sequence>
          <xsd:element name="documentManagement">
            <xsd:complexType>
              <xsd:all>
                <xsd:element ref="ns2:ResourceType" minOccurs="0"/>
                <xsd:element ref="ns2:CDHBAudience" minOccurs="0"/>
                <xsd:element ref="ns2:Contributor" minOccurs="0"/>
                <xsd:element ref="ns2:Coverage" minOccurs="0"/>
                <xsd:element ref="ns2:DepartmentTeamUnitTaxHTField0" minOccurs="0"/>
                <xsd:element ref="ns2:DocumentTypeTaxHTField0" minOccurs="0"/>
                <xsd:element ref="ns2:LocationTaxHTField0" minOccurs="0"/>
                <xsd:element ref="ns2:Relation" minOccurs="0"/>
                <xsd:element ref="ns3:wic_System_Copyright" minOccurs="0"/>
                <xsd:element ref="ns2:Source" minOccurs="0"/>
                <xsd:element ref="ns2:Format" minOccurs="0"/>
                <xsd:element ref="ns4:TaxCatchAll" minOccurs="0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eb181-0a11-494a-8b05-2cb000eac326" elementFormDefault="qualified">
    <xsd:import namespace="http://schemas.microsoft.com/office/2006/documentManagement/types"/>
    <xsd:import namespace="http://schemas.microsoft.com/office/infopath/2007/PartnerControls"/>
    <xsd:element name="ResourceType" ma:index="8" nillable="true" ma:displayName="Resource Type" ma:description="The nature or genre of the content of the resource." ma:indexed="true" ma:internalName="ResourceType">
      <xsd:simpleType>
        <xsd:restriction base="dms:Text"/>
      </xsd:simpleType>
    </xsd:element>
    <xsd:element name="CDHBAudience" ma:index="10" nillable="true" ma:displayName="Audience" ma:description="A category of user for whom the resource is intended." ma:internalName="CDHBAudience">
      <xsd:simpleType>
        <xsd:restriction base="dms:Note">
          <xsd:maxLength value="255"/>
        </xsd:restriction>
      </xsd:simpleType>
    </xsd:element>
    <xsd:element name="Contributor" ma:index="11" nillable="true" ma:displayName="Contributor" ma:description="An entity responsible for making contributions to the content of the resource." ma:internalName="Contributor">
      <xsd:simpleType>
        <xsd:restriction base="dms:Text"/>
      </xsd:simpleType>
    </xsd:element>
    <xsd:element name="Coverage" ma:index="12" nillable="true" ma:displayName="Coverage" ma:description="The extent or scope of the content of the resource. Various schemes possible based on place." ma:internalName="Coverage">
      <xsd:simpleType>
        <xsd:restriction base="dms:Text"/>
      </xsd:simpleType>
    </xsd:element>
    <xsd:element name="DepartmentTeamUnitTaxHTField0" ma:index="13" nillable="true" ma:taxonomy="true" ma:internalName="DepartmentTeamUnitTaxHTField0" ma:taxonomyFieldName="DepartmentTeamUnit" ma:displayName="Department/Team/Unit" ma:fieldId="{e91231c9-ddc1-4cc0-b955-3b27623ad918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TaxHTField0" ma:index="15" nillable="true" ma:taxonomy="true" ma:internalName="DocumentTypeTaxHTField0" ma:taxonomyFieldName="DocumentType" ma:displayName="Document Type" ma:fieldId="{1364f96a-0fa6-41ad-9241-6cb4059d866f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tionTaxHTField0" ma:index="17" nillable="true" ma:taxonomy="true" ma:internalName="LocationTaxHTField0" ma:taxonomyFieldName="CDHBLocation" ma:displayName="Location" ma:fieldId="{9d998aaf-5c43-45ac-b20f-db5f490e0f13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ion" ma:index="19" nillable="true" ma:displayName="Relation" ma:description="A reference to a related resource." ma:internalName="Relation">
      <xsd:simpleType>
        <xsd:restriction base="dms:Note">
          <xsd:maxLength value="255"/>
        </xsd:restriction>
      </xsd:simpleType>
    </xsd:element>
    <xsd:element name="Source" ma:index="21" nillable="true" ma:displayName="Source" ma:description="A reference to a resource from which the present resource is derived." ma:internalName="Source">
      <xsd:simpleType>
        <xsd:restriction base="dms:Text"/>
      </xsd:simpleType>
    </xsd:element>
    <xsd:element name="Format" ma:index="22" nillable="true" ma:displayName="Format" ma:description="This must include the media type, image type or dimensions of the content of the page." ma:internalName="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0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5f2a1-571c-430e-9514-925b4b29cc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7bffdeb-cc1a-4550-8c56-a8bb0698e195}" ma:internalName="TaxCatchAll" ma:showField="CatchAllData" ma:web="3fd5f2a1-571c-430e-9514-925b4b29c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fa454879-fdd1-43f5-af14-23725b5af1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d5f2a1-571c-430e-9514-925b4b29cca8"/>
    <DepartmentTeamUnitTaxHTField0 xmlns="289eb181-0a11-494a-8b05-2cb000eac326">
      <Terms xmlns="http://schemas.microsoft.com/office/infopath/2007/PartnerControls"/>
    </DepartmentTeamUnitTaxHTField0>
    <Source xmlns="289eb181-0a11-494a-8b05-2cb000eac326" xsi:nil="true"/>
    <Format xmlns="289eb181-0a11-494a-8b05-2cb000eac326" xsi:nil="true"/>
    <Coverage xmlns="289eb181-0a11-494a-8b05-2cb000eac326" xsi:nil="true"/>
    <TaxKeywordTaxHTField xmlns="3fd5f2a1-571c-430e-9514-925b4b29cca8">
      <Terms xmlns="http://schemas.microsoft.com/office/infopath/2007/PartnerControls"/>
    </TaxKeywordTaxHTField>
    <Contributor xmlns="289eb181-0a11-494a-8b05-2cb000eac326" xsi:nil="true"/>
    <DocumentTypeTaxHTField0 xmlns="289eb181-0a11-494a-8b05-2cb000eac326">
      <Terms xmlns="http://schemas.microsoft.com/office/infopath/2007/PartnerControls"/>
    </DocumentTypeTaxHTField0>
    <Relation xmlns="289eb181-0a11-494a-8b05-2cb000eac326" xsi:nil="true"/>
    <CDHBAudience xmlns="289eb181-0a11-494a-8b05-2cb000eac326" xsi:nil="true"/>
    <LocationTaxHTField0 xmlns="289eb181-0a11-494a-8b05-2cb000eac326">
      <Terms xmlns="http://schemas.microsoft.com/office/infopath/2007/PartnerControls"/>
    </LocationTaxHTField0>
    <ResourceType xmlns="289eb181-0a11-494a-8b05-2cb000eac326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668B19B-25C2-4EB6-BFB1-33E49EEF3EF0}"/>
</file>

<file path=customXml/itemProps2.xml><?xml version="1.0" encoding="utf-8"?>
<ds:datastoreItem xmlns:ds="http://schemas.openxmlformats.org/officeDocument/2006/customXml" ds:itemID="{B24C84F3-0837-494D-81AE-B6E882B0ECD8}"/>
</file>

<file path=customXml/itemProps3.xml><?xml version="1.0" encoding="utf-8"?>
<ds:datastoreItem xmlns:ds="http://schemas.openxmlformats.org/officeDocument/2006/customXml" ds:itemID="{F41760CE-0693-4085-A946-4C65FAAC5EA0}"/>
</file>

<file path=docProps/app.xml><?xml version="1.0" encoding="utf-8"?>
<Properties xmlns="http://schemas.openxmlformats.org/officeDocument/2006/extended-properties" xmlns:vt="http://schemas.openxmlformats.org/officeDocument/2006/docPropsVTypes">
  <Template>F0F41201.dotm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District Health Board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Gannaway (Nee Egan)</dc:creator>
  <cp:keywords/>
  <dc:description/>
  <cp:lastModifiedBy>Dianne Leishman</cp:lastModifiedBy>
  <cp:revision>2</cp:revision>
  <cp:lastPrinted>2025-01-13T22:22:00Z</cp:lastPrinted>
  <dcterms:created xsi:type="dcterms:W3CDTF">2025-01-13T22:21:00Z</dcterms:created>
  <dcterms:modified xsi:type="dcterms:W3CDTF">2025-01-13T22:21:00Z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0x010100EA286E9BBC6740D2BF2489987C5EE0380079E73135F317384DAB14FC3AB93D103F</vt:lpwstr>
  </property>
  <property fmtid="{D5CDD505-2E9C-101B-9397-08002B2CF9AE}" pid="3" name="TaxKeyword">
    <vt:lpwstr/>
  </property>
  <property fmtid="{D5CDD505-2E9C-101B-9397-08002B2CF9AE}" pid="4" name="DepartmentTeamUnit">
    <vt:lpwstr/>
  </property>
  <property fmtid="{D5CDD505-2E9C-101B-9397-08002B2CF9AE}" pid="5" name="CDHBLocation">
    <vt:lpwstr/>
  </property>
  <property fmtid="{D5CDD505-2E9C-101B-9397-08002B2CF9AE}" pid="6" name="DocumentType">
    <vt:lpwstr/>
  </property>
</Properties>
</file>